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C4" w:rsidRDefault="00A862C4"/>
    <w:p w:rsidR="00A862C4" w:rsidRDefault="00A862C4">
      <w:pPr>
        <w:rPr>
          <w:b/>
          <w:u w:val="single"/>
        </w:rPr>
      </w:pPr>
      <w:r w:rsidRPr="002554DA">
        <w:rPr>
          <w:b/>
          <w:u w:val="single"/>
        </w:rPr>
        <w:t xml:space="preserve">HORARIO </w:t>
      </w:r>
      <w:r>
        <w:rPr>
          <w:b/>
          <w:u w:val="single"/>
        </w:rPr>
        <w:t xml:space="preserve"> DE  LUNES A  VIERNES  </w:t>
      </w:r>
      <w:r w:rsidRPr="002554DA">
        <w:rPr>
          <w:b/>
          <w:u w:val="single"/>
        </w:rPr>
        <w:t>LINEA Nº 11</w:t>
      </w:r>
      <w:r>
        <w:rPr>
          <w:b/>
          <w:u w:val="single"/>
        </w:rPr>
        <w:t xml:space="preserve"> ( Ene / Feb) </w:t>
      </w:r>
    </w:p>
    <w:p w:rsidR="00A862C4" w:rsidRDefault="00A862C4">
      <w:pPr>
        <w:rPr>
          <w:b/>
          <w:u w:val="single"/>
        </w:rPr>
      </w:pPr>
      <w:r>
        <w:rPr>
          <w:b/>
          <w:u w:val="single"/>
        </w:rPr>
        <w:t xml:space="preserve">Rodò y Batlle </w:t>
      </w:r>
      <w:r w:rsidRPr="00E71B9D">
        <w:rPr>
          <w:b/>
        </w:rPr>
        <w:t xml:space="preserve">                       </w:t>
      </w:r>
      <w:r>
        <w:rPr>
          <w:b/>
          <w:u w:val="single"/>
        </w:rPr>
        <w:t xml:space="preserve"> Brasil y Córdoba</w:t>
      </w:r>
    </w:p>
    <w:p w:rsidR="00A862C4" w:rsidRPr="00617C1F" w:rsidRDefault="00A862C4" w:rsidP="00FF4D51">
      <w:pPr>
        <w:spacing w:after="0"/>
        <w:rPr>
          <w:lang w:val="en-US"/>
        </w:rPr>
      </w:pPr>
      <w:r w:rsidRPr="00617C1F">
        <w:rPr>
          <w:lang w:val="en-US"/>
        </w:rPr>
        <w:t xml:space="preserve">5.50 </w:t>
      </w:r>
      <w:r w:rsidRPr="00617C1F">
        <w:rPr>
          <w:b/>
          <w:lang w:val="en-US"/>
        </w:rPr>
        <w:t>Agencia</w:t>
      </w:r>
      <w:r w:rsidRPr="00617C1F">
        <w:rPr>
          <w:b/>
          <w:lang w:val="en-US"/>
        </w:rPr>
        <w:tab/>
      </w:r>
      <w:r w:rsidRPr="00617C1F">
        <w:rPr>
          <w:lang w:val="en-US"/>
        </w:rPr>
        <w:tab/>
      </w:r>
      <w:r w:rsidRPr="00617C1F">
        <w:rPr>
          <w:lang w:val="en-US"/>
        </w:rPr>
        <w:tab/>
      </w:r>
      <w:r w:rsidRPr="00617C1F">
        <w:rPr>
          <w:lang w:val="en-US"/>
        </w:rPr>
        <w:tab/>
      </w:r>
      <w:r w:rsidRPr="00617C1F">
        <w:rPr>
          <w:lang w:val="en-US"/>
        </w:rPr>
        <w:tab/>
      </w:r>
      <w:r w:rsidRPr="00617C1F">
        <w:rPr>
          <w:lang w:val="en-US"/>
        </w:rPr>
        <w:tab/>
      </w:r>
    </w:p>
    <w:p w:rsidR="00A862C4" w:rsidRPr="004F3FB2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 xml:space="preserve">6.10 </w:t>
      </w:r>
      <w:r w:rsidRPr="004F3FB2">
        <w:rPr>
          <w:b/>
          <w:lang w:val="en-US"/>
        </w:rPr>
        <w:t>Hosp.</w:t>
      </w:r>
      <w:r w:rsidRPr="004F3FB2">
        <w:rPr>
          <w:lang w:val="en-US"/>
        </w:rPr>
        <w:t xml:space="preserve"> 6.30 </w:t>
      </w:r>
      <w:r w:rsidRPr="004F3FB2">
        <w:rPr>
          <w:lang w:val="en-US"/>
        </w:rPr>
        <w:tab/>
      </w:r>
      <w:r w:rsidRPr="004F3FB2">
        <w:rPr>
          <w:lang w:val="en-US"/>
        </w:rPr>
        <w:tab/>
      </w:r>
      <w:r w:rsidRPr="004F3FB2">
        <w:rPr>
          <w:lang w:val="en-US"/>
        </w:rPr>
        <w:tab/>
      </w:r>
    </w:p>
    <w:p w:rsidR="00A862C4" w:rsidRPr="004F3FB2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 xml:space="preserve">6.55 </w:t>
      </w:r>
      <w:r w:rsidRPr="004F3FB2">
        <w:rPr>
          <w:b/>
          <w:lang w:val="en-US"/>
        </w:rPr>
        <w:t>Hosp.</w:t>
      </w:r>
      <w:r w:rsidRPr="004F3FB2">
        <w:rPr>
          <w:lang w:val="en-US"/>
        </w:rPr>
        <w:t xml:space="preserve">                                        7.20</w:t>
      </w:r>
      <w:r w:rsidRPr="004F3FB2">
        <w:rPr>
          <w:lang w:val="en-US"/>
        </w:rPr>
        <w:tab/>
      </w:r>
      <w:r w:rsidRPr="004F3FB2">
        <w:rPr>
          <w:lang w:val="en-US"/>
        </w:rPr>
        <w:tab/>
      </w:r>
      <w:r w:rsidRPr="004F3FB2">
        <w:rPr>
          <w:lang w:val="en-US"/>
        </w:rPr>
        <w:tab/>
      </w:r>
    </w:p>
    <w:p w:rsidR="00A862C4" w:rsidRPr="004F3FB2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 xml:space="preserve">7.45                            </w:t>
      </w:r>
      <w:bookmarkStart w:id="0" w:name="_GoBack"/>
      <w:bookmarkEnd w:id="0"/>
      <w:r w:rsidRPr="004F3FB2">
        <w:rPr>
          <w:lang w:val="en-US"/>
        </w:rPr>
        <w:t xml:space="preserve">                       8.10</w:t>
      </w:r>
      <w:r w:rsidRPr="004F3FB2">
        <w:rPr>
          <w:lang w:val="en-US"/>
        </w:rPr>
        <w:tab/>
      </w:r>
      <w:r w:rsidRPr="004F3FB2">
        <w:rPr>
          <w:lang w:val="en-US"/>
        </w:rPr>
        <w:tab/>
      </w:r>
      <w:r w:rsidRPr="004F3FB2">
        <w:rPr>
          <w:lang w:val="en-US"/>
        </w:rPr>
        <w:tab/>
      </w:r>
    </w:p>
    <w:p w:rsidR="00A862C4" w:rsidRPr="004F3FB2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>8.35                                                   9.00</w:t>
      </w:r>
      <w:r w:rsidRPr="004F3FB2">
        <w:rPr>
          <w:lang w:val="en-US"/>
        </w:rPr>
        <w:tab/>
      </w:r>
      <w:r w:rsidRPr="004F3FB2">
        <w:rPr>
          <w:lang w:val="en-US"/>
        </w:rPr>
        <w:tab/>
      </w:r>
      <w:r w:rsidRPr="004F3FB2">
        <w:rPr>
          <w:lang w:val="en-US"/>
        </w:rPr>
        <w:tab/>
      </w:r>
    </w:p>
    <w:p w:rsidR="00A862C4" w:rsidRPr="004F3FB2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>9.25                                                   9.50</w:t>
      </w:r>
      <w:r w:rsidRPr="004F3FB2">
        <w:rPr>
          <w:lang w:val="en-US"/>
        </w:rPr>
        <w:tab/>
      </w:r>
      <w:r w:rsidRPr="004F3FB2">
        <w:rPr>
          <w:lang w:val="en-US"/>
        </w:rPr>
        <w:tab/>
      </w:r>
      <w:r w:rsidRPr="004F3FB2">
        <w:rPr>
          <w:lang w:val="en-US"/>
        </w:rPr>
        <w:tab/>
      </w:r>
    </w:p>
    <w:p w:rsidR="00A862C4" w:rsidRPr="004F3FB2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>10.15                                                 10.40</w:t>
      </w:r>
      <w:r w:rsidRPr="004F3FB2">
        <w:rPr>
          <w:lang w:val="en-US"/>
        </w:rPr>
        <w:tab/>
      </w:r>
      <w:r w:rsidRPr="004F3FB2">
        <w:rPr>
          <w:lang w:val="en-US"/>
        </w:rPr>
        <w:tab/>
      </w:r>
      <w:r w:rsidRPr="004F3FB2">
        <w:rPr>
          <w:lang w:val="en-US"/>
        </w:rPr>
        <w:tab/>
      </w:r>
    </w:p>
    <w:p w:rsidR="00A862C4" w:rsidRPr="004F3FB2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>11.05                                                 11.30</w:t>
      </w:r>
      <w:r w:rsidRPr="004F3FB2">
        <w:rPr>
          <w:lang w:val="en-US"/>
        </w:rPr>
        <w:tab/>
      </w:r>
      <w:r w:rsidRPr="004F3FB2">
        <w:rPr>
          <w:lang w:val="en-US"/>
        </w:rPr>
        <w:tab/>
      </w:r>
      <w:r w:rsidRPr="004F3FB2">
        <w:rPr>
          <w:lang w:val="en-US"/>
        </w:rPr>
        <w:tab/>
      </w:r>
    </w:p>
    <w:p w:rsidR="00A862C4" w:rsidRPr="004F3FB2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>11.55                                                 12.20</w:t>
      </w:r>
      <w:r w:rsidRPr="004F3FB2">
        <w:rPr>
          <w:lang w:val="en-US"/>
        </w:rPr>
        <w:tab/>
      </w:r>
      <w:r w:rsidRPr="004F3FB2">
        <w:rPr>
          <w:lang w:val="en-US"/>
        </w:rPr>
        <w:tab/>
      </w:r>
      <w:r w:rsidRPr="004F3FB2">
        <w:rPr>
          <w:lang w:val="en-US"/>
        </w:rPr>
        <w:tab/>
      </w:r>
    </w:p>
    <w:p w:rsidR="00A862C4" w:rsidRPr="004F3FB2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>12.45                                                 13.10</w:t>
      </w:r>
      <w:r w:rsidRPr="004F3FB2">
        <w:rPr>
          <w:lang w:val="en-US"/>
        </w:rPr>
        <w:tab/>
      </w:r>
      <w:r w:rsidRPr="004F3FB2">
        <w:rPr>
          <w:lang w:val="en-US"/>
        </w:rPr>
        <w:tab/>
      </w:r>
      <w:r w:rsidRPr="004F3FB2">
        <w:rPr>
          <w:lang w:val="en-US"/>
        </w:rPr>
        <w:tab/>
      </w:r>
    </w:p>
    <w:p w:rsidR="00A862C4" w:rsidRPr="004F3FB2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>13.35                                                 14.00</w:t>
      </w:r>
      <w:r w:rsidRPr="004F3FB2">
        <w:rPr>
          <w:lang w:val="en-US"/>
        </w:rPr>
        <w:tab/>
      </w:r>
      <w:r w:rsidRPr="004F3FB2">
        <w:rPr>
          <w:lang w:val="en-US"/>
        </w:rPr>
        <w:tab/>
      </w:r>
      <w:r w:rsidRPr="004F3FB2">
        <w:rPr>
          <w:lang w:val="en-US"/>
        </w:rPr>
        <w:tab/>
      </w:r>
    </w:p>
    <w:p w:rsidR="00A862C4" w:rsidRPr="004F3FB2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>14.25                                                 14.50</w:t>
      </w:r>
      <w:r w:rsidRPr="004F3FB2">
        <w:rPr>
          <w:lang w:val="en-US"/>
        </w:rPr>
        <w:tab/>
      </w:r>
      <w:r w:rsidRPr="004F3FB2">
        <w:rPr>
          <w:lang w:val="en-US"/>
        </w:rPr>
        <w:tab/>
      </w:r>
      <w:r w:rsidRPr="004F3FB2">
        <w:rPr>
          <w:lang w:val="en-US"/>
        </w:rPr>
        <w:tab/>
      </w:r>
    </w:p>
    <w:p w:rsidR="00A862C4" w:rsidRPr="004F3FB2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>15.15                                                 15.40</w:t>
      </w:r>
      <w:r w:rsidRPr="004F3FB2">
        <w:rPr>
          <w:lang w:val="en-US"/>
        </w:rPr>
        <w:tab/>
      </w:r>
      <w:r w:rsidRPr="004F3FB2">
        <w:rPr>
          <w:lang w:val="en-US"/>
        </w:rPr>
        <w:tab/>
      </w:r>
      <w:r w:rsidRPr="004F3FB2">
        <w:rPr>
          <w:lang w:val="en-US"/>
        </w:rPr>
        <w:tab/>
      </w:r>
    </w:p>
    <w:p w:rsidR="00A862C4" w:rsidRPr="004F3FB2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>16.05                                                 16.30</w:t>
      </w:r>
      <w:r w:rsidRPr="004F3FB2">
        <w:rPr>
          <w:lang w:val="en-US"/>
        </w:rPr>
        <w:tab/>
      </w:r>
      <w:r w:rsidRPr="004F3FB2">
        <w:rPr>
          <w:lang w:val="en-US"/>
        </w:rPr>
        <w:tab/>
      </w:r>
      <w:r w:rsidRPr="004F3FB2">
        <w:rPr>
          <w:lang w:val="en-US"/>
        </w:rPr>
        <w:tab/>
      </w:r>
    </w:p>
    <w:p w:rsidR="00A862C4" w:rsidRPr="004F3FB2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>16.55                                                 17.20</w:t>
      </w:r>
      <w:r w:rsidRPr="004F3FB2">
        <w:rPr>
          <w:lang w:val="en-US"/>
        </w:rPr>
        <w:tab/>
      </w:r>
      <w:r w:rsidRPr="004F3FB2">
        <w:rPr>
          <w:lang w:val="en-US"/>
        </w:rPr>
        <w:tab/>
      </w:r>
      <w:r w:rsidRPr="004F3FB2">
        <w:rPr>
          <w:lang w:val="en-US"/>
        </w:rPr>
        <w:tab/>
      </w:r>
    </w:p>
    <w:p w:rsidR="00A862C4" w:rsidRPr="004F3FB2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>17.45                                                 18.10</w:t>
      </w:r>
      <w:r w:rsidRPr="004F3FB2">
        <w:rPr>
          <w:lang w:val="en-US"/>
        </w:rPr>
        <w:tab/>
      </w:r>
      <w:r w:rsidRPr="004F3FB2">
        <w:rPr>
          <w:lang w:val="en-US"/>
        </w:rPr>
        <w:tab/>
      </w:r>
      <w:r w:rsidRPr="004F3FB2">
        <w:rPr>
          <w:lang w:val="en-US"/>
        </w:rPr>
        <w:tab/>
      </w:r>
    </w:p>
    <w:p w:rsidR="00A862C4" w:rsidRPr="004F3FB2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>18.35                                                 19.00</w:t>
      </w:r>
      <w:r w:rsidRPr="004F3FB2">
        <w:rPr>
          <w:lang w:val="en-US"/>
        </w:rPr>
        <w:tab/>
      </w:r>
      <w:r w:rsidRPr="004F3FB2">
        <w:rPr>
          <w:lang w:val="en-US"/>
        </w:rPr>
        <w:tab/>
      </w:r>
      <w:r w:rsidRPr="004F3FB2">
        <w:rPr>
          <w:lang w:val="en-US"/>
        </w:rPr>
        <w:tab/>
      </w:r>
    </w:p>
    <w:p w:rsidR="00A862C4" w:rsidRPr="004F3FB2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>19.25                                                 19.50</w:t>
      </w:r>
      <w:r w:rsidRPr="004F3FB2">
        <w:rPr>
          <w:lang w:val="en-US"/>
        </w:rPr>
        <w:tab/>
      </w:r>
      <w:r w:rsidRPr="004F3FB2">
        <w:rPr>
          <w:lang w:val="en-US"/>
        </w:rPr>
        <w:tab/>
      </w:r>
      <w:r w:rsidRPr="004F3FB2">
        <w:rPr>
          <w:lang w:val="en-US"/>
        </w:rPr>
        <w:tab/>
      </w:r>
    </w:p>
    <w:p w:rsidR="00A862C4" w:rsidRPr="004F3FB2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>20.15                                                 20.40</w:t>
      </w:r>
    </w:p>
    <w:p w:rsidR="00A862C4" w:rsidRPr="004F3FB2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 xml:space="preserve">21.05                          </w:t>
      </w:r>
      <w:r>
        <w:rPr>
          <w:lang w:val="en-US"/>
        </w:rPr>
        <w:t xml:space="preserve">                      </w:t>
      </w:r>
      <w:r w:rsidRPr="004F3FB2">
        <w:rPr>
          <w:lang w:val="en-US"/>
        </w:rPr>
        <w:t xml:space="preserve"> 21.30</w:t>
      </w:r>
    </w:p>
    <w:p w:rsidR="00A862C4" w:rsidRPr="009652E5" w:rsidRDefault="00A862C4" w:rsidP="00FF4D51">
      <w:pPr>
        <w:spacing w:after="0"/>
        <w:rPr>
          <w:lang w:val="en-US"/>
        </w:rPr>
      </w:pPr>
      <w:r w:rsidRPr="004F3FB2">
        <w:rPr>
          <w:lang w:val="en-US"/>
        </w:rPr>
        <w:t>21.55</w:t>
      </w:r>
      <w:r>
        <w:rPr>
          <w:lang w:val="en-US"/>
        </w:rPr>
        <w:t xml:space="preserve">                                                 </w:t>
      </w:r>
      <w:r w:rsidRPr="004F3FB2">
        <w:rPr>
          <w:lang w:val="en-US"/>
        </w:rPr>
        <w:t xml:space="preserve">22.20  </w:t>
      </w:r>
    </w:p>
    <w:p w:rsidR="00A862C4" w:rsidRPr="004F3FB2" w:rsidRDefault="00A862C4" w:rsidP="00FF4D51">
      <w:pPr>
        <w:spacing w:after="0"/>
        <w:rPr>
          <w:lang w:val="en-US"/>
        </w:rPr>
      </w:pPr>
      <w:r>
        <w:rPr>
          <w:lang w:val="en-US"/>
        </w:rPr>
        <w:t>22.45                                                 23.10</w:t>
      </w:r>
    </w:p>
    <w:p w:rsidR="00A862C4" w:rsidRPr="004F3FB2" w:rsidRDefault="00A862C4" w:rsidP="00FF4D51">
      <w:pPr>
        <w:spacing w:after="0"/>
        <w:rPr>
          <w:lang w:val="en-US"/>
        </w:rPr>
      </w:pPr>
      <w:r>
        <w:rPr>
          <w:lang w:val="en-US"/>
        </w:rPr>
        <w:t xml:space="preserve">23.33                                                 23.55       </w:t>
      </w:r>
      <w:r w:rsidRPr="00E71B9D">
        <w:rPr>
          <w:sz w:val="16"/>
          <w:szCs w:val="16"/>
          <w:lang w:val="en-US"/>
        </w:rPr>
        <w:t>(W.H.M)</w:t>
      </w:r>
    </w:p>
    <w:p w:rsidR="00A862C4" w:rsidRPr="004F3FB2" w:rsidRDefault="00A862C4">
      <w:pPr>
        <w:rPr>
          <w:lang w:val="en-US"/>
        </w:rPr>
      </w:pPr>
      <w:r>
        <w:rPr>
          <w:lang w:val="en-US"/>
        </w:rPr>
        <w:t xml:space="preserve">00.20 </w:t>
      </w:r>
      <w:r w:rsidRPr="00E71B9D">
        <w:rPr>
          <w:b/>
          <w:lang w:val="en-US"/>
        </w:rPr>
        <w:t>SALE</w:t>
      </w:r>
    </w:p>
    <w:sectPr w:rsidR="00A862C4" w:rsidRPr="004F3FB2" w:rsidSect="002554D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E81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44E2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E0E7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5436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C060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EAA9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B034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9CC2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5C7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EEE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4DA"/>
    <w:rsid w:val="0009279D"/>
    <w:rsid w:val="00095CFD"/>
    <w:rsid w:val="000C6E99"/>
    <w:rsid w:val="001B6677"/>
    <w:rsid w:val="002554DA"/>
    <w:rsid w:val="003A228B"/>
    <w:rsid w:val="004F3FB2"/>
    <w:rsid w:val="00554B50"/>
    <w:rsid w:val="00593CCF"/>
    <w:rsid w:val="00617C1F"/>
    <w:rsid w:val="00656239"/>
    <w:rsid w:val="00833908"/>
    <w:rsid w:val="008874F9"/>
    <w:rsid w:val="008A05D8"/>
    <w:rsid w:val="009652E5"/>
    <w:rsid w:val="00A44C1E"/>
    <w:rsid w:val="00A862C4"/>
    <w:rsid w:val="00AE6B1F"/>
    <w:rsid w:val="00BB6437"/>
    <w:rsid w:val="00C4045D"/>
    <w:rsid w:val="00CB7F6B"/>
    <w:rsid w:val="00D44B3E"/>
    <w:rsid w:val="00E66604"/>
    <w:rsid w:val="00E71B9D"/>
    <w:rsid w:val="00EA267F"/>
    <w:rsid w:val="00EB5BD1"/>
    <w:rsid w:val="00F4510B"/>
    <w:rsid w:val="00FF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7F"/>
    <w:pPr>
      <w:spacing w:after="160" w:line="259" w:lineRule="auto"/>
    </w:pPr>
    <w:rPr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5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6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</Pages>
  <Words>228</Words>
  <Characters>1254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Martinez</dc:creator>
  <cp:keywords/>
  <dc:description/>
  <cp:lastModifiedBy>User</cp:lastModifiedBy>
  <cp:revision>19</cp:revision>
  <cp:lastPrinted>2021-12-15T12:22:00Z</cp:lastPrinted>
  <dcterms:created xsi:type="dcterms:W3CDTF">2020-09-11T19:41:00Z</dcterms:created>
  <dcterms:modified xsi:type="dcterms:W3CDTF">2021-12-15T12:24:00Z</dcterms:modified>
</cp:coreProperties>
</file>